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1EE24" w14:textId="2BBBF2FC" w:rsidR="00D077E9" w:rsidRDefault="00D077E9" w:rsidP="00D70D02">
      <w:r>
        <w:rPr>
          <w:noProof/>
        </w:rPr>
        <w:drawing>
          <wp:anchor distT="0" distB="0" distL="114300" distR="114300" simplePos="0" relativeHeight="251658240" behindDoc="1" locked="0" layoutInCell="1" allowOverlap="1" wp14:anchorId="1270DCF7" wp14:editId="25E25452">
            <wp:simplePos x="0" y="0"/>
            <wp:positionH relativeFrom="column">
              <wp:posOffset>-747849</wp:posOffset>
            </wp:positionH>
            <wp:positionV relativeFrom="page">
              <wp:posOffset>1071596</wp:posOffset>
            </wp:positionV>
            <wp:extent cx="7760970" cy="4519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4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0"/>
      </w:tblGrid>
      <w:tr w:rsidR="00D077E9" w14:paraId="7F9F481D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DC9AE40" w14:textId="7C61B246" w:rsidR="00D077E9" w:rsidRDefault="00D077E9" w:rsidP="00D077E9"/>
          <w:p w14:paraId="7D2E988D" w14:textId="52C48A8C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AF9D11" wp14:editId="72295BFB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DD4EAB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06C0AFCB" w14:textId="77777777" w:rsidTr="00D077E9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C9E7A25" w14:textId="55798282" w:rsidR="00D077E9" w:rsidRDefault="00451830" w:rsidP="00D077E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EBC0B9F" wp14:editId="373975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3411220</wp:posOffset>
                      </wp:positionV>
                      <wp:extent cx="5842000" cy="596900"/>
                      <wp:effectExtent l="0" t="0" r="1270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BAF29" w14:textId="3F3A7A81" w:rsidR="00632E34" w:rsidRPr="00C75A1A" w:rsidRDefault="00C75A1A">
                                  <w:pPr>
                                    <w:rPr>
                                      <w:sz w:val="74"/>
                                      <w:szCs w:val="68"/>
                                      <w:lang w:val="en-AU"/>
                                    </w:rPr>
                                  </w:pPr>
                                  <w:r w:rsidRPr="00C75A1A">
                                    <w:rPr>
                                      <w:sz w:val="74"/>
                                      <w:szCs w:val="68"/>
                                      <w:lang w:val="en-AU"/>
                                    </w:rPr>
                                    <w:t>MISSION, VISION &amp; VALUES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C0B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68.6pt;width:460pt;height:4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">
                      <v:textbox>
                        <w:txbxContent>
                          <w:p w14:paraId="149BAF29" w14:textId="3F3A7A81" w:rsidR="00632E34" w:rsidRPr="00C75A1A" w:rsidRDefault="00C75A1A">
                            <w:pPr>
                              <w:rPr>
                                <w:sz w:val="74"/>
                                <w:szCs w:val="68"/>
                                <w:lang w:val="en-AU"/>
                              </w:rPr>
                            </w:pPr>
                            <w:r w:rsidRPr="00C75A1A">
                              <w:rPr>
                                <w:sz w:val="74"/>
                                <w:szCs w:val="68"/>
                                <w:lang w:val="en-AU"/>
                              </w:rPr>
                              <w:t>MISSION, VISION &amp; VALUES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C25DC9B" wp14:editId="24F27946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4287520</wp:posOffset>
                      </wp:positionV>
                      <wp:extent cx="2360930" cy="863600"/>
                      <wp:effectExtent l="0" t="0" r="16510" b="127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AD7F" w14:textId="2485B301" w:rsidR="00632E34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DEB SELWAY, PHD</w:t>
                                  </w:r>
                                </w:p>
                                <w:p w14:paraId="3830E1F7" w14:textId="3CDEAB89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SOLE TRADER</w:t>
                                  </w:r>
                                </w:p>
                                <w:p w14:paraId="4567693B" w14:textId="3C78CE7D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NDIS SUPPORT COORDINATOR</w:t>
                                  </w:r>
                                </w:p>
                                <w:p w14:paraId="01965407" w14:textId="67A9F3F4" w:rsidR="00C75A1A" w:rsidRPr="00C75A1A" w:rsidRDefault="00C75A1A">
                                  <w:pPr>
                                    <w:rPr>
                                      <w:b w:val="0"/>
                                      <w:bCs/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ABN: 85015119535</w:t>
                                  </w:r>
                                </w:p>
                                <w:p w14:paraId="18A7811E" w14:textId="77777777" w:rsidR="00C75A1A" w:rsidRPr="00C75A1A" w:rsidRDefault="00C75A1A" w:rsidP="00C75A1A">
                                  <w:pPr>
                                    <w:spacing w:line="240" w:lineRule="auto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color w:val="auto"/>
                                      <w:sz w:val="24"/>
                                      <w:szCs w:val="24"/>
                                      <w:lang w:val="en-AU" w:eastAsia="en-GB"/>
                                    </w:rPr>
                                  </w:pPr>
                                  <w:r w:rsidRPr="00C75A1A">
                                    <w:rPr>
                                      <w:rFonts w:ascii="Helvetica" w:eastAsia="Times New Roman" w:hAnsi="Helvetica" w:cs="Times New Roman"/>
                                      <w:b w:val="0"/>
                                      <w:color w:val="000000"/>
                                      <w:sz w:val="18"/>
                                      <w:szCs w:val="18"/>
                                      <w:lang w:val="en-AU" w:eastAsia="en-GB"/>
                                    </w:rPr>
                                    <w:t>ABN: 8501511053</w:t>
                                  </w:r>
                                </w:p>
                                <w:p w14:paraId="31F477DD" w14:textId="77777777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</w:p>
                                <w:p w14:paraId="50F70840" w14:textId="77777777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</w:p>
                                <w:p w14:paraId="21044BDA" w14:textId="77777777" w:rsidR="00C75A1A" w:rsidRPr="00C75A1A" w:rsidRDefault="00C75A1A">
                                  <w:pPr>
                                    <w:rPr>
                                      <w:sz w:val="18"/>
                                      <w:szCs w:val="12"/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5DC9B" id="_x0000_s1027" type="#_x0000_t202" style="position:absolute;margin-left:.4pt;margin-top:337.6pt;width:185.9pt;height:6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">
                      <v:textbox>
                        <w:txbxContent>
                          <w:p w14:paraId="7F3DAD7F" w14:textId="2485B301" w:rsidR="00632E34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DEB SELWAY, PHD</w:t>
                            </w:r>
                          </w:p>
                          <w:p w14:paraId="3830E1F7" w14:textId="3CDEAB89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SOLE TRADER</w:t>
                            </w:r>
                          </w:p>
                          <w:p w14:paraId="4567693B" w14:textId="3C78CE7D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NDIS SUPPORT COORDINATOR</w:t>
                            </w:r>
                          </w:p>
                          <w:p w14:paraId="01965407" w14:textId="67A9F3F4" w:rsidR="00C75A1A" w:rsidRPr="00C75A1A" w:rsidRDefault="00C75A1A">
                            <w:pPr>
                              <w:rPr>
                                <w:b w:val="0"/>
                                <w:bCs/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  <w:szCs w:val="16"/>
                                <w:lang w:val="en-AU" w:eastAsia="en-GB"/>
                              </w:rPr>
                              <w:t>ABN: 85015119535</w:t>
                            </w:r>
                          </w:p>
                          <w:p w14:paraId="18A7811E" w14:textId="77777777" w:rsidR="00C75A1A" w:rsidRPr="00C75A1A" w:rsidRDefault="00C75A1A" w:rsidP="00C75A1A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en-AU" w:eastAsia="en-GB"/>
                              </w:rPr>
                            </w:pPr>
                            <w:r w:rsidRPr="00C75A1A">
                              <w:rPr>
                                <w:rFonts w:ascii="Helvetica" w:eastAsia="Times New Roman" w:hAnsi="Helvetica" w:cs="Times New Roman"/>
                                <w:b w:val="0"/>
                                <w:color w:val="000000"/>
                                <w:sz w:val="18"/>
                                <w:szCs w:val="18"/>
                                <w:lang w:val="en-AU" w:eastAsia="en-GB"/>
                              </w:rPr>
                              <w:t>ABN: 8501511053</w:t>
                            </w:r>
                          </w:p>
                          <w:p w14:paraId="31F477DD" w14:textId="77777777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</w:p>
                          <w:p w14:paraId="50F70840" w14:textId="77777777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</w:p>
                          <w:p w14:paraId="21044BDA" w14:textId="77777777" w:rsidR="00C75A1A" w:rsidRPr="00C75A1A" w:rsidRDefault="00C75A1A">
                            <w:pPr>
                              <w:rPr>
                                <w:sz w:val="18"/>
                                <w:szCs w:val="12"/>
                                <w:lang w:val="en-AU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75A1A">
              <w:rPr>
                <w:noProof/>
              </w:rPr>
              <mc:AlternateContent>
                <mc:Choice Requires="wps">
                  <w:drawing>
                    <wp:inline distT="0" distB="0" distL="0" distR="0" wp14:anchorId="653BFE28" wp14:editId="262A97A2">
                      <wp:extent cx="3630386" cy="161108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0386" cy="1611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4768A" w14:textId="77777777" w:rsidR="00C75A1A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MID NORTH SA</w:t>
                                  </w:r>
                                </w:p>
                                <w:p w14:paraId="41E46CDE" w14:textId="77777777" w:rsidR="00C75A1A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SUPPORT</w:t>
                                  </w:r>
                                </w:p>
                                <w:p w14:paraId="7331474E" w14:textId="77777777" w:rsidR="00C75A1A" w:rsidRPr="00632E34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COORDINATION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3BFE28" id="Text Box 8" o:spid="_x0000_s1028" type="#_x0000_t202" style="width:285.85pt;height:1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" filled="f" stroked="f" strokeweight=".5pt">
                      <v:textbox>
                        <w:txbxContent>
                          <w:p w14:paraId="7024768A" w14:textId="77777777" w:rsidR="00C75A1A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MID NORTH SA</w:t>
                            </w:r>
                          </w:p>
                          <w:p w14:paraId="41E46CDE" w14:textId="77777777" w:rsidR="00C75A1A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SUPPORT</w:t>
                            </w:r>
                          </w:p>
                          <w:p w14:paraId="7331474E" w14:textId="77777777" w:rsidR="00C75A1A" w:rsidRPr="00632E34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COORDINATION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C0A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0AF244" wp14:editId="2E1DBE0A">
                      <wp:simplePos x="0" y="0"/>
                      <wp:positionH relativeFrom="column">
                        <wp:posOffset>-235948</wp:posOffset>
                      </wp:positionH>
                      <wp:positionV relativeFrom="page">
                        <wp:posOffset>-2336346</wp:posOffset>
                      </wp:positionV>
                      <wp:extent cx="3878580" cy="8653689"/>
                      <wp:effectExtent l="0" t="0" r="7620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580" cy="8653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7180E" id="Rectangle 3" o:spid="_x0000_s1026" alt="white rectangle for text on cover" style="position:absolute;margin-left:-18.6pt;margin-top:-183.95pt;width:305.4pt;height:68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" fillcolor="white [3212]" stroked="f" strokeweight="2pt">
                      <w10:wrap anchory="page"/>
                    </v:rect>
                  </w:pict>
                </mc:Fallback>
              </mc:AlternateContent>
            </w:r>
          </w:p>
        </w:tc>
      </w:tr>
      <w:tr w:rsidR="00D077E9" w14:paraId="33A104EC" w14:textId="77777777" w:rsidTr="00D077E9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7259782248BF42BDA1C075ABF38A48DE"/>
              </w:placeholder>
              <w15:appearance w15:val="hidden"/>
            </w:sdtPr>
            <w:sdtEndPr/>
            <w:sdtContent>
              <w:p w14:paraId="2924A3C3" w14:textId="7FCF8764" w:rsidR="00D077E9" w:rsidRDefault="00665BCD" w:rsidP="00665BCD">
                <w:r>
                  <w:t xml:space="preserve">March </w:t>
                </w:r>
                <w:r w:rsidR="00C75A1A">
                  <w:t>2021</w:t>
                </w:r>
              </w:p>
            </w:sdtContent>
          </w:sdt>
          <w:p w14:paraId="7DAB3F56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7BA9EF9" wp14:editId="0D719ACA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E34615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2DA9BBBB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p w14:paraId="6393C794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p w14:paraId="375C6005" w14:textId="706E8F76" w:rsidR="00D077E9" w:rsidRDefault="000F0E82" w:rsidP="00D077E9">
            <w:r>
              <w:t>Authored by:</w:t>
            </w:r>
          </w:p>
          <w:p w14:paraId="6DDC5ED4" w14:textId="463F1453" w:rsidR="00D077E9" w:rsidRDefault="00082771" w:rsidP="00D077E9">
            <w:sdt>
              <w:sdtPr>
                <w:alias w:val="Your Name"/>
                <w:tag w:val="Your Name"/>
                <w:id w:val="-180584491"/>
                <w:placeholder>
                  <w:docPart w:val="76C199573DDC4773846A10A9F4BA431B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632E34">
                  <w:t>Deb Selway, PhD</w:t>
                </w:r>
                <w:r w:rsidR="000F0E82">
                  <w:br/>
                </w:r>
              </w:sdtContent>
            </w:sdt>
          </w:p>
          <w:p w14:paraId="3A2EE201" w14:textId="77777777" w:rsidR="00D077E9" w:rsidRPr="00D86945" w:rsidRDefault="00D077E9" w:rsidP="00D077E9">
            <w:pPr>
              <w:rPr>
                <w:noProof/>
                <w:sz w:val="10"/>
                <w:szCs w:val="10"/>
              </w:rPr>
            </w:pPr>
          </w:p>
        </w:tc>
      </w:tr>
    </w:tbl>
    <w:p w14:paraId="0A590AC2" w14:textId="47FBC28D" w:rsidR="00D077E9" w:rsidRDefault="00D077E9" w:rsidP="007A7FDD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804979" wp14:editId="7F2AF64A">
                <wp:simplePos x="0" y="0"/>
                <wp:positionH relativeFrom="column">
                  <wp:posOffset>-746975</wp:posOffset>
                </wp:positionH>
                <wp:positionV relativeFrom="page">
                  <wp:posOffset>6670040</wp:posOffset>
                </wp:positionV>
                <wp:extent cx="7760970" cy="3374390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48D6E" id="Rectangle 2" o:spid="_x0000_s1026" alt="colored rectangle" style="position:absolute;margin-left:-58.8pt;margin-top:525.2pt;width:611.1pt;height:26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" fillcolor="#34aba2 [3206]" stroked="f" strokeweight="2pt">
                <w10:wrap anchory="page"/>
              </v:rect>
            </w:pict>
          </mc:Fallback>
        </mc:AlternateContent>
      </w:r>
      <w:r>
        <w:br w:type="page"/>
      </w:r>
    </w:p>
    <w:tbl>
      <w:tblPr>
        <w:tblW w:w="9653" w:type="dxa"/>
        <w:tblInd w:w="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451830" w14:paraId="120A0454" w14:textId="77777777" w:rsidTr="002A1F0A">
        <w:trPr>
          <w:trHeight w:val="3546"/>
        </w:trPr>
        <w:tc>
          <w:tcPr>
            <w:tcW w:w="9653" w:type="dxa"/>
          </w:tcPr>
          <w:p w14:paraId="1DDBBF7B" w14:textId="77777777" w:rsidR="00451830" w:rsidRDefault="00451830" w:rsidP="00451830">
            <w:pPr>
              <w:pStyle w:val="Heading1"/>
            </w:pPr>
            <w:r>
              <w:lastRenderedPageBreak/>
              <w:t>MISSION</w:t>
            </w:r>
          </w:p>
          <w:p w14:paraId="124DA335" w14:textId="77777777" w:rsidR="00451830" w:rsidRDefault="00451830" w:rsidP="00451830">
            <w:pPr>
              <w:pStyle w:val="Heading1"/>
              <w:rPr>
                <w:b w:val="0"/>
                <w:bCs/>
              </w:rPr>
            </w:pPr>
            <w:r>
              <w:rPr>
                <w:b w:val="0"/>
                <w:bCs/>
              </w:rPr>
              <w:t>To offer local NDIS support coordination to Participants in Mid North South Australia to help them gain the most benefit from their NDIS Plans.</w:t>
            </w:r>
          </w:p>
          <w:p w14:paraId="477AF3B5" w14:textId="77777777" w:rsidR="00451830" w:rsidRDefault="00451830" w:rsidP="00451830">
            <w:pPr>
              <w:pStyle w:val="Heading1"/>
              <w:rPr>
                <w:b w:val="0"/>
                <w:bCs/>
              </w:rPr>
            </w:pPr>
          </w:p>
          <w:p w14:paraId="52E43D38" w14:textId="77777777" w:rsidR="00451830" w:rsidRDefault="00451830" w:rsidP="00451830">
            <w:pPr>
              <w:pStyle w:val="Heading1"/>
            </w:pPr>
            <w:r>
              <w:t>VISION</w:t>
            </w:r>
          </w:p>
          <w:p w14:paraId="190D7EB7" w14:textId="77777777" w:rsidR="00451830" w:rsidRDefault="00451830" w:rsidP="00451830">
            <w:pPr>
              <w:pStyle w:val="Heading1"/>
              <w:rPr>
                <w:b w:val="0"/>
                <w:bCs/>
              </w:rPr>
            </w:pPr>
            <w:r>
              <w:rPr>
                <w:b w:val="0"/>
              </w:rPr>
              <w:t>Excellence, professionalism and pride in delivering localized and personalized NDIS support coordination for people living with disability.</w:t>
            </w:r>
            <w:r>
              <w:rPr>
                <w:b w:val="0"/>
                <w:bCs/>
              </w:rPr>
              <w:t xml:space="preserve"> </w:t>
            </w:r>
          </w:p>
          <w:p w14:paraId="35C2DF24" w14:textId="77777777" w:rsidR="00451830" w:rsidRDefault="00451830" w:rsidP="00451830">
            <w:pPr>
              <w:pStyle w:val="Heading1"/>
              <w:rPr>
                <w:b w:val="0"/>
                <w:bCs/>
              </w:rPr>
            </w:pPr>
          </w:p>
          <w:p w14:paraId="0FF72573" w14:textId="77777777" w:rsidR="00451830" w:rsidRDefault="00451830" w:rsidP="00451830">
            <w:pPr>
              <w:pStyle w:val="Heading1"/>
            </w:pPr>
            <w:r>
              <w:t>VALUES</w:t>
            </w:r>
          </w:p>
          <w:p w14:paraId="17645731" w14:textId="77777777" w:rsidR="00451830" w:rsidRDefault="00451830" w:rsidP="00451830">
            <w:pPr>
              <w:pStyle w:val="Heading1"/>
              <w:rPr>
                <w:b w:val="0"/>
                <w:bCs/>
              </w:rPr>
            </w:pPr>
            <w:r>
              <w:rPr>
                <w:b w:val="0"/>
                <w:bCs/>
              </w:rPr>
              <w:t>Integrity, Equity, Care and Respect.</w:t>
            </w:r>
          </w:p>
          <w:p w14:paraId="7F719EEE" w14:textId="77777777" w:rsidR="00451830" w:rsidRDefault="00451830" w:rsidP="00451830">
            <w:pPr>
              <w:pStyle w:val="Heading1"/>
              <w:rPr>
                <w:b w:val="0"/>
                <w:bCs/>
              </w:rPr>
            </w:pPr>
          </w:p>
          <w:p w14:paraId="44EB1024" w14:textId="2E0950E7" w:rsidR="00451830" w:rsidRDefault="00915EFF" w:rsidP="00451830">
            <w:pPr>
              <w:pStyle w:val="Heading1"/>
            </w:pPr>
            <w:r>
              <w:lastRenderedPageBreak/>
              <w:t xml:space="preserve">PERSON </w:t>
            </w:r>
            <w:r w:rsidR="00451830">
              <w:t>CENTRED APPROACH</w:t>
            </w:r>
          </w:p>
          <w:p w14:paraId="08D6FC57" w14:textId="438AFFB4" w:rsidR="00451830" w:rsidRPr="00665BCD" w:rsidRDefault="00451830" w:rsidP="00451830">
            <w:pPr>
              <w:pStyle w:val="Heading1"/>
              <w:rPr>
                <w:b w:val="0"/>
                <w:sz w:val="36"/>
                <w:szCs w:val="16"/>
              </w:rPr>
            </w:pPr>
            <w:r w:rsidRPr="00665BCD">
              <w:rPr>
                <w:b w:val="0"/>
                <w:sz w:val="36"/>
                <w:szCs w:val="16"/>
              </w:rPr>
              <w:t xml:space="preserve">The </w:t>
            </w:r>
            <w:r w:rsidR="00665BCD">
              <w:rPr>
                <w:b w:val="0"/>
                <w:sz w:val="36"/>
                <w:szCs w:val="16"/>
              </w:rPr>
              <w:t xml:space="preserve">NDIS </w:t>
            </w:r>
            <w:r w:rsidRPr="00665BCD">
              <w:rPr>
                <w:b w:val="0"/>
                <w:sz w:val="36"/>
                <w:szCs w:val="16"/>
              </w:rPr>
              <w:t>Participant’s choice and control lies at the heart of support coordination, ensuring that Participants have input into the services they engage.</w:t>
            </w:r>
            <w:r w:rsidR="00665BCD">
              <w:rPr>
                <w:b w:val="0"/>
                <w:sz w:val="36"/>
                <w:szCs w:val="16"/>
              </w:rPr>
              <w:t xml:space="preserve">  </w:t>
            </w:r>
          </w:p>
          <w:p w14:paraId="3A9B3F1E" w14:textId="4DF7660B" w:rsidR="00451830" w:rsidRDefault="00451830" w:rsidP="00451830">
            <w:pPr>
              <w:pStyle w:val="Heading1"/>
              <w:rPr>
                <w:b w:val="0"/>
              </w:rPr>
            </w:pPr>
          </w:p>
          <w:p w14:paraId="527F66C1" w14:textId="571EF6FD" w:rsidR="00451830" w:rsidRDefault="00451830" w:rsidP="00451830">
            <w:pPr>
              <w:pStyle w:val="Heading1"/>
              <w:rPr>
                <w:bCs/>
              </w:rPr>
            </w:pPr>
            <w:r>
              <w:rPr>
                <w:bCs/>
              </w:rPr>
              <w:t>HISTORY</w:t>
            </w:r>
          </w:p>
          <w:p w14:paraId="59F625F2" w14:textId="10621DE1" w:rsidR="00451830" w:rsidRPr="00665BCD" w:rsidRDefault="00451830" w:rsidP="00451830">
            <w:pPr>
              <w:pStyle w:val="Heading1"/>
              <w:rPr>
                <w:b w:val="0"/>
                <w:sz w:val="36"/>
                <w:szCs w:val="16"/>
              </w:rPr>
            </w:pPr>
            <w:r w:rsidRPr="00665BCD">
              <w:rPr>
                <w:b w:val="0"/>
                <w:sz w:val="36"/>
                <w:szCs w:val="16"/>
              </w:rPr>
              <w:t>Mid North SA Support Coordination i</w:t>
            </w:r>
            <w:r w:rsidR="00665BCD" w:rsidRPr="00665BCD">
              <w:rPr>
                <w:b w:val="0"/>
                <w:sz w:val="36"/>
                <w:szCs w:val="16"/>
              </w:rPr>
              <w:t>s</w:t>
            </w:r>
            <w:r w:rsidRPr="00665BCD">
              <w:rPr>
                <w:b w:val="0"/>
                <w:sz w:val="36"/>
                <w:szCs w:val="16"/>
              </w:rPr>
              <w:t xml:space="preserve"> the trading name used by sole trader, Deb Selway, PhD</w:t>
            </w:r>
            <w:r w:rsidR="00665BCD" w:rsidRPr="00665BCD">
              <w:rPr>
                <w:b w:val="0"/>
                <w:sz w:val="36"/>
                <w:szCs w:val="16"/>
              </w:rPr>
              <w:t>.  The service</w:t>
            </w:r>
            <w:r w:rsidRPr="00665BCD">
              <w:rPr>
                <w:b w:val="0"/>
                <w:sz w:val="36"/>
                <w:szCs w:val="16"/>
              </w:rPr>
              <w:t xml:space="preserve"> was established on 8 March 2021.</w:t>
            </w:r>
          </w:p>
          <w:p w14:paraId="7AD98FBD" w14:textId="445DD917" w:rsidR="00451830" w:rsidRPr="00665BCD" w:rsidRDefault="00451830" w:rsidP="00451830">
            <w:pPr>
              <w:pStyle w:val="Heading1"/>
              <w:rPr>
                <w:b w:val="0"/>
                <w:sz w:val="36"/>
                <w:szCs w:val="16"/>
              </w:rPr>
            </w:pPr>
            <w:r w:rsidRPr="00665BCD">
              <w:rPr>
                <w:b w:val="0"/>
                <w:sz w:val="36"/>
                <w:szCs w:val="16"/>
              </w:rPr>
              <w:t xml:space="preserve">Deb Selway has extensive experience </w:t>
            </w:r>
            <w:r w:rsidR="00665BCD" w:rsidRPr="00665BCD">
              <w:rPr>
                <w:b w:val="0"/>
                <w:sz w:val="36"/>
                <w:szCs w:val="16"/>
              </w:rPr>
              <w:t>working closely with NDIS.  From</w:t>
            </w:r>
            <w:r w:rsidRPr="00665BCD">
              <w:rPr>
                <w:b w:val="0"/>
                <w:sz w:val="36"/>
                <w:szCs w:val="16"/>
              </w:rPr>
              <w:t xml:space="preserve"> 2017 </w:t>
            </w:r>
            <w:r w:rsidR="00665BCD" w:rsidRPr="00665BCD">
              <w:rPr>
                <w:b w:val="0"/>
                <w:sz w:val="36"/>
                <w:szCs w:val="16"/>
              </w:rPr>
              <w:t xml:space="preserve">she worked for </w:t>
            </w:r>
            <w:r w:rsidRPr="00665BCD">
              <w:rPr>
                <w:b w:val="0"/>
                <w:sz w:val="36"/>
                <w:szCs w:val="16"/>
              </w:rPr>
              <w:t xml:space="preserve">National Disability Services to </w:t>
            </w:r>
            <w:r w:rsidR="00665BCD" w:rsidRPr="00665BCD">
              <w:rPr>
                <w:b w:val="0"/>
                <w:sz w:val="36"/>
                <w:szCs w:val="16"/>
              </w:rPr>
              <w:t xml:space="preserve">help </w:t>
            </w:r>
            <w:r w:rsidRPr="00665BCD">
              <w:rPr>
                <w:b w:val="0"/>
                <w:sz w:val="36"/>
                <w:szCs w:val="16"/>
              </w:rPr>
              <w:t xml:space="preserve">roll out the NDIS scheme in Far North Queensland.  </w:t>
            </w:r>
            <w:r w:rsidR="00665BCD" w:rsidRPr="00665BCD">
              <w:rPr>
                <w:b w:val="0"/>
                <w:sz w:val="36"/>
                <w:szCs w:val="16"/>
              </w:rPr>
              <w:t>In 2020</w:t>
            </w:r>
            <w:r w:rsidRPr="00665BCD">
              <w:rPr>
                <w:b w:val="0"/>
                <w:sz w:val="36"/>
                <w:szCs w:val="16"/>
              </w:rPr>
              <w:t xml:space="preserve"> she worked as a Local Area Coordinator</w:t>
            </w:r>
            <w:r w:rsidR="00665BCD" w:rsidRPr="00665BCD">
              <w:rPr>
                <w:b w:val="0"/>
                <w:sz w:val="36"/>
                <w:szCs w:val="16"/>
              </w:rPr>
              <w:t xml:space="preserve"> for Mid North South Australia</w:t>
            </w:r>
            <w:r w:rsidRPr="00665BCD">
              <w:rPr>
                <w:b w:val="0"/>
                <w:sz w:val="36"/>
                <w:szCs w:val="16"/>
              </w:rPr>
              <w:t xml:space="preserve"> with </w:t>
            </w:r>
            <w:proofErr w:type="spellStart"/>
            <w:r w:rsidRPr="00665BCD">
              <w:rPr>
                <w:b w:val="0"/>
                <w:sz w:val="36"/>
                <w:szCs w:val="16"/>
              </w:rPr>
              <w:t>Baptcare</w:t>
            </w:r>
            <w:proofErr w:type="spellEnd"/>
            <w:r w:rsidRPr="00665BCD">
              <w:rPr>
                <w:b w:val="0"/>
                <w:sz w:val="36"/>
                <w:szCs w:val="16"/>
              </w:rPr>
              <w:t xml:space="preserve"> </w:t>
            </w:r>
            <w:r w:rsidR="00665BCD" w:rsidRPr="00665BCD">
              <w:rPr>
                <w:b w:val="0"/>
                <w:sz w:val="36"/>
                <w:szCs w:val="16"/>
              </w:rPr>
              <w:t>(NDIS partner).</w:t>
            </w:r>
          </w:p>
          <w:p w14:paraId="2A3758F9" w14:textId="637A3DA6" w:rsidR="00665BCD" w:rsidRPr="00665BCD" w:rsidRDefault="00665BCD" w:rsidP="00451830">
            <w:pPr>
              <w:pStyle w:val="Heading1"/>
              <w:rPr>
                <w:b w:val="0"/>
                <w:sz w:val="36"/>
                <w:szCs w:val="16"/>
              </w:rPr>
            </w:pPr>
            <w:r>
              <w:rPr>
                <w:b w:val="0"/>
                <w:sz w:val="36"/>
                <w:szCs w:val="16"/>
              </w:rPr>
              <w:t xml:space="preserve">Mid North SA Support Coordination aims to assist Participants in isolated areas ‘thin markets’ of Mid North South Australia to gain </w:t>
            </w:r>
            <w:proofErr w:type="spellStart"/>
            <w:r>
              <w:rPr>
                <w:b w:val="0"/>
                <w:sz w:val="36"/>
                <w:szCs w:val="16"/>
              </w:rPr>
              <w:t>localised</w:t>
            </w:r>
            <w:proofErr w:type="spellEnd"/>
            <w:r>
              <w:rPr>
                <w:b w:val="0"/>
                <w:sz w:val="36"/>
                <w:szCs w:val="16"/>
              </w:rPr>
              <w:t xml:space="preserve"> service delivery through the coordination of allied health services throughout the region.</w:t>
            </w:r>
          </w:p>
          <w:p w14:paraId="75DF4940" w14:textId="71A78A89" w:rsidR="00451830" w:rsidRPr="004412D5" w:rsidRDefault="00451830" w:rsidP="00451830">
            <w:pPr>
              <w:pStyle w:val="Content"/>
              <w:rPr>
                <w:i/>
                <w:iCs/>
              </w:rPr>
            </w:pPr>
          </w:p>
        </w:tc>
      </w:tr>
    </w:tbl>
    <w:p w14:paraId="01F0EAEB" w14:textId="77777777" w:rsidR="0087605E" w:rsidRPr="00A52684" w:rsidRDefault="0087605E" w:rsidP="00A52684">
      <w:pPr>
        <w:rPr>
          <w:b w:val="0"/>
          <w:bCs/>
        </w:rPr>
      </w:pPr>
    </w:p>
    <w:sectPr w:rsidR="0087605E" w:rsidRPr="00A52684" w:rsidSect="00DF027C">
      <w:headerReference w:type="default" r:id="rId10"/>
      <w:footerReference w:type="default" r:id="rId11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1EF02" w14:textId="77777777" w:rsidR="00082771" w:rsidRDefault="00082771">
      <w:r>
        <w:separator/>
      </w:r>
    </w:p>
    <w:p w14:paraId="732AC1F7" w14:textId="77777777" w:rsidR="00082771" w:rsidRDefault="00082771"/>
  </w:endnote>
  <w:endnote w:type="continuationSeparator" w:id="0">
    <w:p w14:paraId="64EAA1D9" w14:textId="77777777" w:rsidR="00082771" w:rsidRDefault="00082771">
      <w:r>
        <w:continuationSeparator/>
      </w:r>
    </w:p>
    <w:p w14:paraId="184FECFB" w14:textId="77777777" w:rsidR="00082771" w:rsidRDefault="00082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1E323" w14:textId="77777777" w:rsidR="00DF027C" w:rsidRDefault="00DF0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E37C4C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376C4" w14:textId="77777777" w:rsidR="00082771" w:rsidRDefault="00082771">
      <w:r>
        <w:separator/>
      </w:r>
    </w:p>
    <w:p w14:paraId="68002B45" w14:textId="77777777" w:rsidR="00082771" w:rsidRDefault="00082771"/>
  </w:footnote>
  <w:footnote w:type="continuationSeparator" w:id="0">
    <w:p w14:paraId="456271FD" w14:textId="77777777" w:rsidR="00082771" w:rsidRDefault="00082771">
      <w:r>
        <w:continuationSeparator/>
      </w:r>
    </w:p>
    <w:p w14:paraId="6CBBDD8F" w14:textId="77777777" w:rsidR="00082771" w:rsidRDefault="00082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45992FAF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2627115" w14:textId="77777777" w:rsidR="00D077E9" w:rsidRDefault="00D077E9">
          <w:pPr>
            <w:pStyle w:val="Header"/>
          </w:pPr>
        </w:p>
      </w:tc>
    </w:tr>
  </w:tbl>
  <w:p w14:paraId="20C72C8F" w14:textId="77777777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0FE"/>
    <w:multiLevelType w:val="hybridMultilevel"/>
    <w:tmpl w:val="C5FCF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2A3"/>
    <w:multiLevelType w:val="hybridMultilevel"/>
    <w:tmpl w:val="CA70E728"/>
    <w:lvl w:ilvl="0" w:tplc="EE98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B99"/>
    <w:multiLevelType w:val="hybridMultilevel"/>
    <w:tmpl w:val="F872A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042B"/>
    <w:multiLevelType w:val="hybridMultilevel"/>
    <w:tmpl w:val="348090BC"/>
    <w:lvl w:ilvl="0" w:tplc="0C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" w15:restartNumberingAfterBreak="0">
    <w:nsid w:val="39EE2316"/>
    <w:multiLevelType w:val="hybridMultilevel"/>
    <w:tmpl w:val="5DFABA3C"/>
    <w:lvl w:ilvl="0" w:tplc="2E9EE33E">
      <w:start w:val="16"/>
      <w:numFmt w:val="bullet"/>
      <w:lvlText w:val="-"/>
      <w:lvlJc w:val="left"/>
      <w:pPr>
        <w:ind w:left="1168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" w15:restartNumberingAfterBreak="0">
    <w:nsid w:val="445E1319"/>
    <w:multiLevelType w:val="hybridMultilevel"/>
    <w:tmpl w:val="948C688A"/>
    <w:lvl w:ilvl="0" w:tplc="EE98ECB2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6" w15:restartNumberingAfterBreak="0">
    <w:nsid w:val="59D91C12"/>
    <w:multiLevelType w:val="hybridMultilevel"/>
    <w:tmpl w:val="B9E2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756E1"/>
    <w:multiLevelType w:val="hybridMultilevel"/>
    <w:tmpl w:val="9DC65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B7287"/>
    <w:multiLevelType w:val="hybridMultilevel"/>
    <w:tmpl w:val="E4423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D57F9"/>
    <w:multiLevelType w:val="hybridMultilevel"/>
    <w:tmpl w:val="78F8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34"/>
    <w:rsid w:val="0002482E"/>
    <w:rsid w:val="00050324"/>
    <w:rsid w:val="00082771"/>
    <w:rsid w:val="000A0150"/>
    <w:rsid w:val="000D741B"/>
    <w:rsid w:val="000E63C9"/>
    <w:rsid w:val="000E76E4"/>
    <w:rsid w:val="000F0E82"/>
    <w:rsid w:val="00130E9D"/>
    <w:rsid w:val="0014233A"/>
    <w:rsid w:val="00150A6D"/>
    <w:rsid w:val="00185B35"/>
    <w:rsid w:val="0019757B"/>
    <w:rsid w:val="001B4509"/>
    <w:rsid w:val="001F2BC8"/>
    <w:rsid w:val="001F5F6B"/>
    <w:rsid w:val="00243EBC"/>
    <w:rsid w:val="002444ED"/>
    <w:rsid w:val="00246A35"/>
    <w:rsid w:val="00284348"/>
    <w:rsid w:val="002A1F0A"/>
    <w:rsid w:val="002C058F"/>
    <w:rsid w:val="002E675D"/>
    <w:rsid w:val="002F51F5"/>
    <w:rsid w:val="00312137"/>
    <w:rsid w:val="00320DEA"/>
    <w:rsid w:val="00323D44"/>
    <w:rsid w:val="00330359"/>
    <w:rsid w:val="0033762F"/>
    <w:rsid w:val="00345CDC"/>
    <w:rsid w:val="00366C7E"/>
    <w:rsid w:val="00384EA3"/>
    <w:rsid w:val="003A297A"/>
    <w:rsid w:val="003A39A1"/>
    <w:rsid w:val="003C2191"/>
    <w:rsid w:val="003C2268"/>
    <w:rsid w:val="003D3863"/>
    <w:rsid w:val="003D3FCD"/>
    <w:rsid w:val="004110DE"/>
    <w:rsid w:val="00420913"/>
    <w:rsid w:val="00427DC3"/>
    <w:rsid w:val="00440179"/>
    <w:rsid w:val="0044085A"/>
    <w:rsid w:val="004412D5"/>
    <w:rsid w:val="00441695"/>
    <w:rsid w:val="00447EB0"/>
    <w:rsid w:val="00451830"/>
    <w:rsid w:val="00472A49"/>
    <w:rsid w:val="004B21A5"/>
    <w:rsid w:val="005037F0"/>
    <w:rsid w:val="00516A86"/>
    <w:rsid w:val="005275F6"/>
    <w:rsid w:val="005543E3"/>
    <w:rsid w:val="00572102"/>
    <w:rsid w:val="00580048"/>
    <w:rsid w:val="005A592F"/>
    <w:rsid w:val="005F1BB0"/>
    <w:rsid w:val="00611861"/>
    <w:rsid w:val="0063153E"/>
    <w:rsid w:val="006316B3"/>
    <w:rsid w:val="00632E34"/>
    <w:rsid w:val="00645FF5"/>
    <w:rsid w:val="00656C4D"/>
    <w:rsid w:val="00665BCD"/>
    <w:rsid w:val="006E5716"/>
    <w:rsid w:val="006E6E35"/>
    <w:rsid w:val="00704E12"/>
    <w:rsid w:val="00705528"/>
    <w:rsid w:val="007302B3"/>
    <w:rsid w:val="00730733"/>
    <w:rsid w:val="00730E3A"/>
    <w:rsid w:val="007329E6"/>
    <w:rsid w:val="00736AAF"/>
    <w:rsid w:val="00765B2A"/>
    <w:rsid w:val="00781507"/>
    <w:rsid w:val="00783A34"/>
    <w:rsid w:val="007A7FDD"/>
    <w:rsid w:val="007C6B52"/>
    <w:rsid w:val="007D16C5"/>
    <w:rsid w:val="007F584B"/>
    <w:rsid w:val="0082674F"/>
    <w:rsid w:val="00862FE4"/>
    <w:rsid w:val="0086389A"/>
    <w:rsid w:val="0087605E"/>
    <w:rsid w:val="008B1FEE"/>
    <w:rsid w:val="00903C32"/>
    <w:rsid w:val="00915EFF"/>
    <w:rsid w:val="00916B16"/>
    <w:rsid w:val="009173B9"/>
    <w:rsid w:val="0093335D"/>
    <w:rsid w:val="0093613E"/>
    <w:rsid w:val="00943026"/>
    <w:rsid w:val="00966B81"/>
    <w:rsid w:val="00981A89"/>
    <w:rsid w:val="00985FBB"/>
    <w:rsid w:val="009C7720"/>
    <w:rsid w:val="00A0156B"/>
    <w:rsid w:val="00A23AFA"/>
    <w:rsid w:val="00A31B3E"/>
    <w:rsid w:val="00A47522"/>
    <w:rsid w:val="00A52684"/>
    <w:rsid w:val="00A532F3"/>
    <w:rsid w:val="00A71CCA"/>
    <w:rsid w:val="00A8489E"/>
    <w:rsid w:val="00AB22DE"/>
    <w:rsid w:val="00AC0A63"/>
    <w:rsid w:val="00AC29F3"/>
    <w:rsid w:val="00B231E5"/>
    <w:rsid w:val="00B578CB"/>
    <w:rsid w:val="00BD55C9"/>
    <w:rsid w:val="00C02B87"/>
    <w:rsid w:val="00C26AE5"/>
    <w:rsid w:val="00C30CE8"/>
    <w:rsid w:val="00C4086D"/>
    <w:rsid w:val="00C40B31"/>
    <w:rsid w:val="00C466A5"/>
    <w:rsid w:val="00C56D81"/>
    <w:rsid w:val="00C75A1A"/>
    <w:rsid w:val="00C774EA"/>
    <w:rsid w:val="00CA153F"/>
    <w:rsid w:val="00CA1896"/>
    <w:rsid w:val="00CA56DE"/>
    <w:rsid w:val="00CB5B28"/>
    <w:rsid w:val="00CD4DCF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A63DE"/>
    <w:rsid w:val="00DD152F"/>
    <w:rsid w:val="00DE213F"/>
    <w:rsid w:val="00DE5CF3"/>
    <w:rsid w:val="00DF027C"/>
    <w:rsid w:val="00E00A32"/>
    <w:rsid w:val="00E22ACD"/>
    <w:rsid w:val="00E43152"/>
    <w:rsid w:val="00E54F9D"/>
    <w:rsid w:val="00E620B0"/>
    <w:rsid w:val="00E81B40"/>
    <w:rsid w:val="00EF555B"/>
    <w:rsid w:val="00F027BB"/>
    <w:rsid w:val="00F11DCF"/>
    <w:rsid w:val="00F1258F"/>
    <w:rsid w:val="00F162EA"/>
    <w:rsid w:val="00F52D27"/>
    <w:rsid w:val="00F52F91"/>
    <w:rsid w:val="00F8321C"/>
    <w:rsid w:val="00F83527"/>
    <w:rsid w:val="00F84876"/>
    <w:rsid w:val="00FD583F"/>
    <w:rsid w:val="00FD7488"/>
    <w:rsid w:val="00FF16B4"/>
    <w:rsid w:val="00FF70AA"/>
    <w:rsid w:val="00FF775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9E543"/>
  <w15:docId w15:val="{43AF5B6B-BE01-418A-861C-3D908BF9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DE5CF3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C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unhideWhenUsed/>
    <w:qFormat/>
    <w:rsid w:val="006E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\AppData\Local\Microsoft\Office\16.0\DTS\en-US%7b96601552-EB3A-4419-8516-84C02007D97C%7d\%7b4A084E40-3FA1-4FC6-ABB1-AEB8B3173D62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59782248BF42BDA1C075ABF38A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BB7F-0AC1-434F-AF41-8CB40245A65E}"/>
      </w:docPartPr>
      <w:docPartBody>
        <w:p w:rsidR="00A76F30" w:rsidRDefault="00750DD4">
          <w:pPr>
            <w:pStyle w:val="7259782248BF42BDA1C075ABF38A48DE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</w:rPr>
            <w:t>December 31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76C199573DDC4773846A10A9F4BA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FCCC-67E5-48B9-A767-B4FFBCFE0A9F}"/>
      </w:docPartPr>
      <w:docPartBody>
        <w:p w:rsidR="00A76F30" w:rsidRDefault="00750DD4">
          <w:pPr>
            <w:pStyle w:val="76C199573DDC4773846A10A9F4BA431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D4"/>
    <w:rsid w:val="00017060"/>
    <w:rsid w:val="00355AEC"/>
    <w:rsid w:val="00365A6D"/>
    <w:rsid w:val="00426332"/>
    <w:rsid w:val="004C57E7"/>
    <w:rsid w:val="00573187"/>
    <w:rsid w:val="00750DD4"/>
    <w:rsid w:val="00842B22"/>
    <w:rsid w:val="00847F97"/>
    <w:rsid w:val="00934BFA"/>
    <w:rsid w:val="00A76F30"/>
    <w:rsid w:val="00B4770D"/>
    <w:rsid w:val="00D84991"/>
    <w:rsid w:val="00F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44546A" w:themeColor="text2"/>
      <w:spacing w:val="20"/>
      <w:sz w:val="32"/>
      <w:lang w:val="en-US" w:eastAsia="en-US"/>
    </w:rPr>
  </w:style>
  <w:style w:type="paragraph" w:customStyle="1" w:styleId="7259782248BF42BDA1C075ABF38A48DE">
    <w:name w:val="7259782248BF42BDA1C075ABF38A48DE"/>
  </w:style>
  <w:style w:type="paragraph" w:customStyle="1" w:styleId="76C199573DDC4773846A10A9F4BA431B">
    <w:name w:val="76C199573DDC4773846A10A9F4BA4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Deb Selway, PhD
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CE0747-A33A-452F-9613-CAF19486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C:\Users\Deb\AppData\Local\Microsoft\Office\16.0\DTS\en-US{96601552-EB3A-4419-8516-84C02007D97C}\{4A084E40-3FA1-4FC6-ABB1-AEB8B3173D62}tf16392850_win32.dotx</Template>
  <TotalTime>30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Selway</dc:creator>
  <cp:keywords/>
  <cp:lastModifiedBy>Deb Selway</cp:lastModifiedBy>
  <cp:revision>4</cp:revision>
  <cp:lastPrinted>2021-04-30T04:05:00Z</cp:lastPrinted>
  <dcterms:created xsi:type="dcterms:W3CDTF">2021-05-10T05:23:00Z</dcterms:created>
  <dcterms:modified xsi:type="dcterms:W3CDTF">2021-05-10T06:27:00Z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